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110"/>
        <w:gridCol w:w="4962"/>
        <w:gridCol w:w="2883"/>
      </w:tblGrid>
      <w:tr w:rsidR="008209D1" w:rsidRPr="0081069A" w:rsidTr="0081069A">
        <w:tc>
          <w:tcPr>
            <w:tcW w:w="4503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81069A">
              <w:rPr>
                <w:rFonts w:ascii="Times New Roman" w:hAnsi="Times New Roman"/>
                <w:b/>
                <w:highlight w:val="cyan"/>
              </w:rPr>
              <w:t>Понедельник</w:t>
            </w:r>
          </w:p>
        </w:tc>
        <w:tc>
          <w:tcPr>
            <w:tcW w:w="4110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81069A">
              <w:rPr>
                <w:rFonts w:ascii="Times New Roman" w:hAnsi="Times New Roman"/>
                <w:b/>
                <w:highlight w:val="cyan"/>
              </w:rPr>
              <w:t>Вторник</w:t>
            </w:r>
          </w:p>
        </w:tc>
        <w:tc>
          <w:tcPr>
            <w:tcW w:w="4962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81069A">
              <w:rPr>
                <w:rFonts w:ascii="Times New Roman" w:hAnsi="Times New Roman"/>
                <w:b/>
                <w:highlight w:val="cyan"/>
              </w:rPr>
              <w:t>Среда</w:t>
            </w:r>
          </w:p>
        </w:tc>
        <w:tc>
          <w:tcPr>
            <w:tcW w:w="2883" w:type="dxa"/>
            <w:vMerge w:val="restart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069A">
              <w:rPr>
                <w:rFonts w:ascii="Times New Roman" w:hAnsi="Times New Roman"/>
                <w:b/>
                <w:highlight w:val="cyan"/>
                <w:u w:val="single"/>
              </w:rPr>
              <w:t>Воскресенье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«Родители Сибири»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мкр. 15, д. 9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89149597149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11.00-12.30 Мастер-класс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по твистингу (моделирование из шаров)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069A">
              <w:rPr>
                <w:rFonts w:ascii="Times New Roman" w:hAnsi="Times New Roman"/>
                <w:i/>
              </w:rPr>
              <w:t>(Обязательно предварительная запись!)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1069A">
              <w:rPr>
                <w:rFonts w:ascii="Times New Roman" w:hAnsi="Times New Roman"/>
                <w:b/>
                <w:sz w:val="26"/>
                <w:szCs w:val="26"/>
                <w:highlight w:val="cyan"/>
                <w:u w:val="single"/>
              </w:rPr>
              <w:t>Суббота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069A">
              <w:rPr>
                <w:rFonts w:ascii="Times New Roman" w:hAnsi="Times New Roman"/>
                <w:b/>
              </w:rPr>
              <w:t>10.11.2018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</w:rPr>
              <w:t xml:space="preserve">Интегрированный театр </w:t>
            </w: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«Другие»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т.89086508858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 (Обязательно предварительная запись!)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09D1" w:rsidRPr="0081069A" w:rsidTr="0081069A">
        <w:trPr>
          <w:trHeight w:val="4535"/>
        </w:trPr>
        <w:tc>
          <w:tcPr>
            <w:tcW w:w="4503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«Близко к сердцу»   </w:t>
            </w:r>
            <w:r w:rsidRPr="0081069A">
              <w:rPr>
                <w:rFonts w:ascii="Times New Roman" w:hAnsi="Times New Roman"/>
                <w:i/>
                <w:sz w:val="24"/>
                <w:szCs w:val="24"/>
              </w:rPr>
              <w:t>(кроме 26.11.2018)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ул. Маяковского, д. 31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89086550458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12.00-17.00    Мастер-классы: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лепка из глины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обережные куклы мотоные и вязаные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изготовление бус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069A">
              <w:rPr>
                <w:rFonts w:ascii="Times New Roman" w:hAnsi="Times New Roman"/>
                <w:i/>
              </w:rPr>
              <w:t>(Обязательно предварительная запись!)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«Притяжение»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кв-л 30, д. 4, подъезд 2, 1 этаж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89140006529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17.15-18.00  «Вместе с музыкой» музыкальное занятие для детей  4-9 лет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</w:rPr>
              <w:t>18.00-18.45  Ансамбль ритмичной инструментальной музыки с элементами  абстрактной живописидля детей  4-9 лет</w:t>
            </w:r>
          </w:p>
        </w:tc>
        <w:tc>
          <w:tcPr>
            <w:tcW w:w="4110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«Конный мир»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п. Новожилкино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89246237834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14.00-16.00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Бесплатное пробное занятие по иппотерапии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Экскурсия по конюшне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069A">
              <w:rPr>
                <w:rFonts w:ascii="Times New Roman" w:hAnsi="Times New Roman"/>
                <w:i/>
              </w:rPr>
              <w:t>(Обязательно предварительная запись!)</w:t>
            </w:r>
          </w:p>
        </w:tc>
        <w:tc>
          <w:tcPr>
            <w:tcW w:w="4962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069A">
              <w:rPr>
                <w:rFonts w:ascii="Times New Roman" w:hAnsi="Times New Roman"/>
                <w:b/>
                <w:i/>
                <w:sz w:val="24"/>
                <w:szCs w:val="24"/>
              </w:rPr>
              <w:t>«Всероссийское общество инвалидов»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кв-л 30, д. 4, подъезд 1, пом. 2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89041141936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14.00-16.00</w:t>
            </w:r>
            <w:r w:rsidRPr="0081069A">
              <w:rPr>
                <w:rFonts w:ascii="Times New Roman" w:hAnsi="Times New Roman"/>
                <w:b/>
                <w:i/>
              </w:rPr>
              <w:t>14.11.2018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Мастер-класс декупаж (роспись тарелок) «Новогодний сюрприз»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069A">
              <w:rPr>
                <w:rFonts w:ascii="Times New Roman" w:hAnsi="Times New Roman"/>
                <w:i/>
              </w:rPr>
              <w:t>(Обязательно предварительная запись!)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14.00-16.00</w:t>
            </w:r>
            <w:r w:rsidRPr="0081069A">
              <w:rPr>
                <w:rFonts w:ascii="Times New Roman" w:hAnsi="Times New Roman"/>
                <w:b/>
                <w:i/>
              </w:rPr>
              <w:t>21.11.2018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Игра «Музыкальное путешествие»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«Импульс»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мкр. 14, д.1 ДОСААФ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89021740182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16.00-18.00  Тренажерный зал для детей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16.00  Кружковые занятия: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лепка из соленого теста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-рисование в разных техниках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- конструирование из бумаги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17.00  Жонглирование</w:t>
            </w:r>
          </w:p>
        </w:tc>
        <w:tc>
          <w:tcPr>
            <w:tcW w:w="2883" w:type="dxa"/>
            <w:vMerge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D1" w:rsidRPr="0081069A" w:rsidTr="0081069A">
        <w:tc>
          <w:tcPr>
            <w:tcW w:w="4503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1069A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Четверг</w:t>
            </w:r>
          </w:p>
        </w:tc>
        <w:tc>
          <w:tcPr>
            <w:tcW w:w="4110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1069A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Пятница</w:t>
            </w:r>
          </w:p>
        </w:tc>
        <w:tc>
          <w:tcPr>
            <w:tcW w:w="4962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1069A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Суббота</w:t>
            </w:r>
          </w:p>
        </w:tc>
        <w:tc>
          <w:tcPr>
            <w:tcW w:w="2883" w:type="dxa"/>
            <w:vMerge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D1" w:rsidRPr="0081069A" w:rsidTr="0081069A">
        <w:trPr>
          <w:trHeight w:val="5061"/>
        </w:trPr>
        <w:tc>
          <w:tcPr>
            <w:tcW w:w="4503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«Всероссийское общество слепых»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кв-л 30, д. 4, подъезд 1, пом. 1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8(3955)522462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Обучение компьютерной грамотности инвалидов по зрению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11.00- 13.00 «Ивушка»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                  народный вокальный ансамбль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14.00-16.00 «Разгуляй»  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</w:rPr>
              <w:t xml:space="preserve">                  ансамбль ложкарей</w:t>
            </w:r>
          </w:p>
        </w:tc>
        <w:tc>
          <w:tcPr>
            <w:tcW w:w="4110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АРДИ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мкр. 18, д. 13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т. 89500851352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11.00-12.00Твистинг(моделирование из шаров)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12.00-13.00Йога для детей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14.00 Кружок пения «Позитив»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69A">
              <w:rPr>
                <w:rFonts w:ascii="Times New Roman" w:hAnsi="Times New Roman"/>
                <w:sz w:val="24"/>
                <w:szCs w:val="24"/>
              </w:rPr>
              <w:t>15.30 Ритмика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D1" w:rsidRPr="0081069A" w:rsidRDefault="008209D1" w:rsidP="008106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«Родители Сибири»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мкр. 15, д. 9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89149597149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12.00-13.00 «Учимся дружить» детская группа (общение, творчество, знакомство с англ. языком)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13.00-14.00 «Английский язык для детей с РАС»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15.00   –    </w:t>
            </w:r>
            <w:r w:rsidRPr="0081069A">
              <w:rPr>
                <w:rFonts w:ascii="Times New Roman" w:hAnsi="Times New Roman"/>
                <w:b/>
                <w:i/>
              </w:rPr>
              <w:t>03.11.2018 и 17.11.2018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бесплатная стрижка для детей 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1069A">
              <w:rPr>
                <w:rFonts w:ascii="Times New Roman" w:hAnsi="Times New Roman"/>
                <w:b/>
                <w:i/>
                <w:sz w:val="26"/>
                <w:szCs w:val="26"/>
              </w:rPr>
              <w:t>«Всероссийское общество глухих»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кв-л 30, д. 4, подъезд 2, пом. 5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т. 89025676591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Обучение основам жестового языка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 xml:space="preserve">15.00   –    </w:t>
            </w:r>
            <w:r w:rsidRPr="0081069A">
              <w:rPr>
                <w:rFonts w:ascii="Times New Roman" w:hAnsi="Times New Roman"/>
                <w:b/>
                <w:i/>
              </w:rPr>
              <w:t>17.11.2018 и 24.11.2018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  <w:r w:rsidRPr="0081069A">
              <w:rPr>
                <w:rFonts w:ascii="Times New Roman" w:hAnsi="Times New Roman"/>
              </w:rPr>
              <w:t>Ирга «Мир жестов»</w:t>
            </w:r>
          </w:p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vMerge/>
          </w:tcPr>
          <w:p w:rsidR="008209D1" w:rsidRPr="0081069A" w:rsidRDefault="008209D1" w:rsidP="0081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9D1" w:rsidRPr="00634421" w:rsidRDefault="008209D1" w:rsidP="00BE0D5D"/>
    <w:sectPr w:rsidR="008209D1" w:rsidRPr="00634421" w:rsidSect="00DC7CFD">
      <w:headerReference w:type="default" r:id="rId6"/>
      <w:pgSz w:w="16838" w:h="11906" w:orient="landscape"/>
      <w:pgMar w:top="284" w:right="295" w:bottom="0" w:left="3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D1" w:rsidRDefault="008209D1" w:rsidP="00DC7CFD">
      <w:pPr>
        <w:spacing w:after="0" w:line="240" w:lineRule="auto"/>
      </w:pPr>
      <w:r>
        <w:separator/>
      </w:r>
    </w:p>
  </w:endnote>
  <w:endnote w:type="continuationSeparator" w:id="0">
    <w:p w:rsidR="008209D1" w:rsidRDefault="008209D1" w:rsidP="00DC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D1" w:rsidRDefault="008209D1" w:rsidP="00DC7CFD">
      <w:pPr>
        <w:spacing w:after="0" w:line="240" w:lineRule="auto"/>
      </w:pPr>
      <w:r>
        <w:separator/>
      </w:r>
    </w:p>
  </w:footnote>
  <w:footnote w:type="continuationSeparator" w:id="0">
    <w:p w:rsidR="008209D1" w:rsidRDefault="008209D1" w:rsidP="00DC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D1" w:rsidRPr="00DC7CFD" w:rsidRDefault="008209D1" w:rsidP="0081069A">
    <w:pPr>
      <w:pStyle w:val="Header"/>
      <w:tabs>
        <w:tab w:val="clear" w:pos="4677"/>
        <w:tab w:val="clear" w:pos="9355"/>
        <w:tab w:val="center" w:pos="8121"/>
        <w:tab w:val="right" w:pos="16242"/>
      </w:tabs>
      <w:rPr>
        <w:rFonts w:ascii="Times New Roman" w:hAnsi="Times New Roman"/>
        <w:sz w:val="32"/>
        <w:szCs w:val="32"/>
      </w:rPr>
    </w:pPr>
    <w:r w:rsidRPr="00DC7CFD">
      <w:rPr>
        <w:rFonts w:ascii="Times New Roman" w:hAnsi="Times New Roman"/>
        <w:sz w:val="32"/>
        <w:szCs w:val="32"/>
      </w:rPr>
      <w:tab/>
      <w:t>Дни открытых дверей в общественных организациях АГО в преддверии Декады инвалидов</w:t>
    </w:r>
    <w:r w:rsidRPr="00DC7CFD">
      <w:rPr>
        <w:rFonts w:ascii="Times New Roman" w:hAnsi="Times New Roman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536"/>
    <w:rsid w:val="00047AE3"/>
    <w:rsid w:val="00056D4F"/>
    <w:rsid w:val="00067BD8"/>
    <w:rsid w:val="000D12D6"/>
    <w:rsid w:val="000F1284"/>
    <w:rsid w:val="00131536"/>
    <w:rsid w:val="002C4819"/>
    <w:rsid w:val="00332EE2"/>
    <w:rsid w:val="00343662"/>
    <w:rsid w:val="00345D81"/>
    <w:rsid w:val="0036532F"/>
    <w:rsid w:val="0042448D"/>
    <w:rsid w:val="004E45B7"/>
    <w:rsid w:val="005626DB"/>
    <w:rsid w:val="005776AB"/>
    <w:rsid w:val="005A27BC"/>
    <w:rsid w:val="00634421"/>
    <w:rsid w:val="006A22AE"/>
    <w:rsid w:val="00731F13"/>
    <w:rsid w:val="00776223"/>
    <w:rsid w:val="007F20E7"/>
    <w:rsid w:val="00802ADF"/>
    <w:rsid w:val="0081069A"/>
    <w:rsid w:val="00816F08"/>
    <w:rsid w:val="008209D1"/>
    <w:rsid w:val="00A23F1E"/>
    <w:rsid w:val="00A62C14"/>
    <w:rsid w:val="00AC40F0"/>
    <w:rsid w:val="00AE58F7"/>
    <w:rsid w:val="00B55E90"/>
    <w:rsid w:val="00BA3415"/>
    <w:rsid w:val="00BA504E"/>
    <w:rsid w:val="00BE0D5D"/>
    <w:rsid w:val="00C51DA1"/>
    <w:rsid w:val="00C65FBB"/>
    <w:rsid w:val="00CE01E5"/>
    <w:rsid w:val="00D02E27"/>
    <w:rsid w:val="00DC7CFD"/>
    <w:rsid w:val="00E956EB"/>
    <w:rsid w:val="00ED2CB6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58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C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C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C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C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CF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302</TotalTime>
  <Pages>2</Pages>
  <Words>341</Words>
  <Characters>1945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VasilevaEA</dc:creator>
  <cp:keywords/>
  <dc:description/>
  <cp:lastModifiedBy>MaMka</cp:lastModifiedBy>
  <cp:revision>21</cp:revision>
  <dcterms:created xsi:type="dcterms:W3CDTF">2018-10-18T04:05:00Z</dcterms:created>
  <dcterms:modified xsi:type="dcterms:W3CDTF">2018-11-05T07:59:00Z</dcterms:modified>
</cp:coreProperties>
</file>